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6A6A" w:rsidRPr="005102C3" w:rsidRDefault="006102EE" w:rsidP="005102C3">
      <w:pPr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</w:t>
      </w:r>
      <w:r w:rsidR="004121E7">
        <w:rPr>
          <w:rFonts w:ascii="標楷體" w:eastAsia="標楷體" w:hAnsi="標楷體"/>
          <w:sz w:val="36"/>
          <w:szCs w:val="36"/>
        </w:rPr>
        <w:t>3</w:t>
      </w:r>
      <w:r w:rsidR="00D96A6A" w:rsidRPr="00D96A6A">
        <w:rPr>
          <w:rFonts w:ascii="標楷體" w:eastAsia="標楷體" w:hAnsi="標楷體" w:hint="eastAsia"/>
          <w:sz w:val="36"/>
          <w:szCs w:val="36"/>
        </w:rPr>
        <w:t>學</w:t>
      </w:r>
      <w:r w:rsidR="00D96A6A" w:rsidRPr="00D96A6A">
        <w:rPr>
          <w:rFonts w:ascii="標楷體" w:eastAsia="標楷體" w:hAnsi="標楷體"/>
          <w:sz w:val="36"/>
          <w:szCs w:val="36"/>
        </w:rPr>
        <w:t>年度</w:t>
      </w:r>
      <w:r w:rsidR="00D96A6A" w:rsidRPr="00D96A6A">
        <w:rPr>
          <w:rFonts w:ascii="標楷體" w:eastAsia="標楷體" w:hAnsi="標楷體" w:hint="eastAsia"/>
          <w:sz w:val="36"/>
          <w:szCs w:val="36"/>
        </w:rPr>
        <w:t>輔仁大</w:t>
      </w:r>
      <w:r w:rsidR="00D96A6A" w:rsidRPr="00D96A6A">
        <w:rPr>
          <w:rFonts w:ascii="標楷體" w:eastAsia="標楷體" w:hAnsi="標楷體"/>
          <w:sz w:val="36"/>
          <w:szCs w:val="36"/>
        </w:rPr>
        <w:t>學</w:t>
      </w:r>
      <w:r w:rsidR="00D96A6A" w:rsidRPr="00632819">
        <w:rPr>
          <w:rFonts w:ascii="標楷體" w:eastAsia="標楷體" w:hAnsi="標楷體" w:hint="eastAsia"/>
          <w:sz w:val="36"/>
          <w:szCs w:val="36"/>
        </w:rPr>
        <w:t>社團器材補助申請表</w:t>
      </w:r>
    </w:p>
    <w:p w:rsidR="00D44392" w:rsidRDefault="00D44392" w:rsidP="00CC20B9">
      <w:pPr>
        <w:spacing w:line="320" w:lineRule="exact"/>
        <w:rPr>
          <w:rFonts w:eastAsia="標楷體"/>
          <w:snapToGrid w:val="0"/>
          <w:kern w:val="0"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8"/>
        <w:gridCol w:w="1602"/>
        <w:gridCol w:w="1134"/>
        <w:gridCol w:w="252"/>
        <w:gridCol w:w="1024"/>
        <w:gridCol w:w="709"/>
        <w:gridCol w:w="567"/>
        <w:gridCol w:w="2126"/>
      </w:tblGrid>
      <w:tr w:rsidR="00D44392" w:rsidRPr="001A067A" w:rsidTr="00266ECF">
        <w:trPr>
          <w:trHeight w:val="567"/>
        </w:trPr>
        <w:tc>
          <w:tcPr>
            <w:tcW w:w="1908" w:type="dxa"/>
            <w:vAlign w:val="center"/>
          </w:tcPr>
          <w:p w:rsidR="00D44392" w:rsidRPr="001A067A" w:rsidRDefault="00D44392" w:rsidP="0069357D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67A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7414" w:type="dxa"/>
            <w:gridSpan w:val="7"/>
            <w:vAlign w:val="center"/>
          </w:tcPr>
          <w:p w:rsidR="00D44392" w:rsidRPr="001A067A" w:rsidRDefault="00D44392" w:rsidP="0069357D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567"/>
        </w:trPr>
        <w:tc>
          <w:tcPr>
            <w:tcW w:w="1908" w:type="dxa"/>
            <w:vAlign w:val="center"/>
          </w:tcPr>
          <w:p w:rsidR="00266ECF" w:rsidRPr="001A067A" w:rsidRDefault="00266ECF" w:rsidP="0069357D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67A">
              <w:rPr>
                <w:rFonts w:ascii="標楷體" w:eastAsia="標楷體" w:hAnsi="標楷體" w:hint="eastAsia"/>
                <w:sz w:val="28"/>
                <w:szCs w:val="28"/>
              </w:rPr>
              <w:t>社團負責人</w:t>
            </w:r>
          </w:p>
        </w:tc>
        <w:tc>
          <w:tcPr>
            <w:tcW w:w="2988" w:type="dxa"/>
            <w:gridSpan w:val="3"/>
            <w:shd w:val="clear" w:color="auto" w:fill="auto"/>
            <w:vAlign w:val="center"/>
          </w:tcPr>
          <w:p w:rsidR="00266ECF" w:rsidRPr="001A067A" w:rsidRDefault="00266ECF" w:rsidP="00266ECF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266ECF" w:rsidRPr="001A067A" w:rsidRDefault="00266ECF" w:rsidP="0069357D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67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66ECF" w:rsidRPr="001A067A" w:rsidRDefault="00266ECF" w:rsidP="00266ECF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92" w:rsidRPr="001A067A" w:rsidTr="00A81F29">
        <w:trPr>
          <w:trHeight w:val="799"/>
        </w:trPr>
        <w:tc>
          <w:tcPr>
            <w:tcW w:w="1908" w:type="dxa"/>
            <w:vAlign w:val="center"/>
          </w:tcPr>
          <w:p w:rsidR="00D44392" w:rsidRDefault="00D44392" w:rsidP="00D44392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近三年</w:t>
            </w:r>
          </w:p>
          <w:p w:rsidR="00D44392" w:rsidRPr="001A067A" w:rsidRDefault="00D44392" w:rsidP="00D44392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社團表現說明</w:t>
            </w:r>
          </w:p>
        </w:tc>
        <w:tc>
          <w:tcPr>
            <w:tcW w:w="7414" w:type="dxa"/>
            <w:gridSpan w:val="7"/>
            <w:shd w:val="clear" w:color="auto" w:fill="auto"/>
            <w:vAlign w:val="center"/>
          </w:tcPr>
          <w:p w:rsidR="00E12EA8" w:rsidRPr="001A067A" w:rsidRDefault="00E12EA8" w:rsidP="00266ECF">
            <w:pPr>
              <w:adjustRightInd w:val="0"/>
              <w:snapToGrid w:val="0"/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594"/>
        </w:trPr>
        <w:tc>
          <w:tcPr>
            <w:tcW w:w="1908" w:type="dxa"/>
            <w:vAlign w:val="center"/>
          </w:tcPr>
          <w:p w:rsidR="00266ECF" w:rsidRPr="00266ECF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266ECF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申請器材名稱</w:t>
            </w:r>
          </w:p>
        </w:tc>
        <w:tc>
          <w:tcPr>
            <w:tcW w:w="7414" w:type="dxa"/>
            <w:gridSpan w:val="7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567"/>
        </w:trPr>
        <w:tc>
          <w:tcPr>
            <w:tcW w:w="1908" w:type="dxa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567"/>
        </w:trPr>
        <w:tc>
          <w:tcPr>
            <w:tcW w:w="1908" w:type="dxa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67A">
              <w:rPr>
                <w:rFonts w:ascii="標楷體" w:eastAsia="標楷體" w:hAnsi="標楷體" w:hint="eastAsia"/>
                <w:sz w:val="28"/>
                <w:szCs w:val="28"/>
              </w:rPr>
              <w:t>器材廠牌規格</w:t>
            </w:r>
          </w:p>
        </w:tc>
        <w:tc>
          <w:tcPr>
            <w:tcW w:w="7414" w:type="dxa"/>
            <w:gridSpan w:val="7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907"/>
        </w:trPr>
        <w:tc>
          <w:tcPr>
            <w:tcW w:w="1908" w:type="dxa"/>
            <w:vAlign w:val="center"/>
          </w:tcPr>
          <w:p w:rsidR="00266ECF" w:rsidRPr="001A067A" w:rsidRDefault="006422E3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購入緣由與用途說明</w:t>
            </w:r>
          </w:p>
        </w:tc>
        <w:tc>
          <w:tcPr>
            <w:tcW w:w="7414" w:type="dxa"/>
            <w:gridSpan w:val="7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2E3" w:rsidRPr="001A067A" w:rsidTr="00266ECF">
        <w:trPr>
          <w:trHeight w:val="907"/>
        </w:trPr>
        <w:tc>
          <w:tcPr>
            <w:tcW w:w="1908" w:type="dxa"/>
            <w:vAlign w:val="center"/>
          </w:tcPr>
          <w:p w:rsidR="006422E3" w:rsidRDefault="006422E3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照片參考網址</w:t>
            </w:r>
          </w:p>
        </w:tc>
        <w:tc>
          <w:tcPr>
            <w:tcW w:w="7414" w:type="dxa"/>
            <w:gridSpan w:val="7"/>
            <w:vAlign w:val="center"/>
          </w:tcPr>
          <w:p w:rsidR="006422E3" w:rsidRPr="001A067A" w:rsidRDefault="006422E3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565"/>
        </w:trPr>
        <w:tc>
          <w:tcPr>
            <w:tcW w:w="1908" w:type="dxa"/>
            <w:vAlign w:val="center"/>
          </w:tcPr>
          <w:p w:rsidR="00266ECF" w:rsidRPr="00266ECF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266ECF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申請器材名稱</w:t>
            </w:r>
          </w:p>
        </w:tc>
        <w:tc>
          <w:tcPr>
            <w:tcW w:w="7414" w:type="dxa"/>
            <w:gridSpan w:val="7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567"/>
        </w:trPr>
        <w:tc>
          <w:tcPr>
            <w:tcW w:w="1908" w:type="dxa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567"/>
        </w:trPr>
        <w:tc>
          <w:tcPr>
            <w:tcW w:w="1908" w:type="dxa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67A">
              <w:rPr>
                <w:rFonts w:ascii="標楷體" w:eastAsia="標楷體" w:hAnsi="標楷體" w:hint="eastAsia"/>
                <w:sz w:val="28"/>
                <w:szCs w:val="28"/>
              </w:rPr>
              <w:t>器材廠牌規格</w:t>
            </w:r>
          </w:p>
        </w:tc>
        <w:tc>
          <w:tcPr>
            <w:tcW w:w="7414" w:type="dxa"/>
            <w:gridSpan w:val="7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ECF" w:rsidRPr="001A067A" w:rsidTr="00266ECF">
        <w:trPr>
          <w:trHeight w:val="907"/>
        </w:trPr>
        <w:tc>
          <w:tcPr>
            <w:tcW w:w="1908" w:type="dxa"/>
            <w:vAlign w:val="center"/>
          </w:tcPr>
          <w:p w:rsidR="00266ECF" w:rsidRPr="001A067A" w:rsidRDefault="006422E3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購入緣由與用途說明</w:t>
            </w:r>
          </w:p>
        </w:tc>
        <w:tc>
          <w:tcPr>
            <w:tcW w:w="7414" w:type="dxa"/>
            <w:gridSpan w:val="7"/>
            <w:vAlign w:val="center"/>
          </w:tcPr>
          <w:p w:rsidR="00266ECF" w:rsidRPr="001A067A" w:rsidRDefault="00266ECF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22E3" w:rsidRPr="001A067A" w:rsidTr="00266ECF">
        <w:trPr>
          <w:trHeight w:val="907"/>
        </w:trPr>
        <w:tc>
          <w:tcPr>
            <w:tcW w:w="1908" w:type="dxa"/>
            <w:vAlign w:val="center"/>
          </w:tcPr>
          <w:p w:rsidR="006422E3" w:rsidRDefault="006422E3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照片參考網址</w:t>
            </w:r>
          </w:p>
        </w:tc>
        <w:tc>
          <w:tcPr>
            <w:tcW w:w="7414" w:type="dxa"/>
            <w:gridSpan w:val="7"/>
            <w:vAlign w:val="center"/>
          </w:tcPr>
          <w:p w:rsidR="006422E3" w:rsidRPr="001A067A" w:rsidRDefault="006422E3" w:rsidP="00CB1008">
            <w:pPr>
              <w:adjustRightInd w:val="0"/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65A79" w:rsidRDefault="00D65A79" w:rsidP="00E12EA8">
      <w:pPr>
        <w:ind w:leftChars="-59" w:left="-2" w:hangingChars="50" w:hanging="1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社長：　　    　　    社團社章:　            指導老師：</w:t>
      </w:r>
    </w:p>
    <w:p w:rsidR="00D44392" w:rsidRPr="00D65A79" w:rsidRDefault="00D44392" w:rsidP="00D96A6A">
      <w:pPr>
        <w:spacing w:line="320" w:lineRule="exact"/>
        <w:jc w:val="center"/>
        <w:rPr>
          <w:rFonts w:eastAsia="標楷體"/>
          <w:snapToGrid w:val="0"/>
          <w:kern w:val="0"/>
          <w:sz w:val="28"/>
          <w:szCs w:val="28"/>
        </w:rPr>
      </w:pPr>
    </w:p>
    <w:p w:rsidR="00D65A79" w:rsidRDefault="00D65A79" w:rsidP="00D96A6A">
      <w:pPr>
        <w:spacing w:line="320" w:lineRule="exact"/>
        <w:jc w:val="center"/>
        <w:rPr>
          <w:rFonts w:eastAsia="標楷體"/>
          <w:snapToGrid w:val="0"/>
          <w:kern w:val="0"/>
          <w:sz w:val="28"/>
          <w:szCs w:val="28"/>
        </w:rPr>
      </w:pPr>
    </w:p>
    <w:p w:rsidR="00A81F29" w:rsidRPr="00D65A79" w:rsidRDefault="00A81F29" w:rsidP="00D96A6A">
      <w:pPr>
        <w:spacing w:line="320" w:lineRule="exact"/>
        <w:jc w:val="center"/>
        <w:rPr>
          <w:rFonts w:eastAsia="標楷體"/>
          <w:snapToGrid w:val="0"/>
          <w:kern w:val="0"/>
          <w:sz w:val="28"/>
          <w:szCs w:val="28"/>
        </w:rPr>
      </w:pPr>
    </w:p>
    <w:p w:rsidR="00D65A79" w:rsidRDefault="00D65A79" w:rsidP="00D65A79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D65A79" w:rsidRDefault="00D65A79" w:rsidP="00D65A79">
      <w:pPr>
        <w:ind w:leftChars="236" w:left="566"/>
        <w:rPr>
          <w:rFonts w:ascii="標楷體" w:eastAsia="標楷體" w:hAnsi="標楷體"/>
        </w:rPr>
      </w:pPr>
      <w:r w:rsidRPr="005513C3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表格不夠請自行添加。</w:t>
      </w:r>
    </w:p>
    <w:p w:rsidR="00D65A79" w:rsidRPr="00722C11" w:rsidRDefault="00D65A79" w:rsidP="00D65A79">
      <w:pPr>
        <w:ind w:leftChars="236" w:left="566"/>
        <w:rPr>
          <w:rFonts w:ascii="標楷體" w:eastAsia="標楷體" w:hAnsi="標楷體"/>
        </w:rPr>
      </w:pPr>
      <w:r w:rsidRPr="00722C11">
        <w:rPr>
          <w:rFonts w:ascii="標楷體" w:eastAsia="標楷體" w:hAnsi="標楷體" w:hint="eastAsia"/>
        </w:rPr>
        <w:t>2.</w:t>
      </w:r>
      <w:r w:rsidR="00722C11" w:rsidRPr="0083230F">
        <w:rPr>
          <w:rFonts w:ascii="標楷體" w:eastAsia="標楷體" w:hAnsi="標楷體"/>
        </w:rPr>
        <w:t>請確認接洽的廠商能</w:t>
      </w:r>
      <w:r w:rsidR="00722C11">
        <w:rPr>
          <w:rFonts w:ascii="標楷體" w:eastAsia="標楷體" w:hAnsi="標楷體" w:hint="eastAsia"/>
        </w:rPr>
        <w:t>至</w:t>
      </w:r>
      <w:r w:rsidR="00722C11" w:rsidRPr="0083230F">
        <w:rPr>
          <w:rFonts w:ascii="標楷體" w:eastAsia="標楷體" w:hAnsi="標楷體"/>
        </w:rPr>
        <w:t>明年9</w:t>
      </w:r>
      <w:r w:rsidR="00722C11">
        <w:rPr>
          <w:rFonts w:ascii="標楷體" w:eastAsia="標楷體" w:hAnsi="標楷體"/>
        </w:rPr>
        <w:t>月後</w:t>
      </w:r>
      <w:r w:rsidR="00722C11" w:rsidRPr="0083230F">
        <w:rPr>
          <w:rFonts w:ascii="標楷體" w:eastAsia="標楷體" w:hAnsi="標楷體"/>
        </w:rPr>
        <w:t>採購，</w:t>
      </w:r>
      <w:r w:rsidR="00791F94">
        <w:rPr>
          <w:rFonts w:ascii="標楷體" w:eastAsia="標楷體" w:hAnsi="標楷體" w:hint="eastAsia"/>
        </w:rPr>
        <w:t>並</w:t>
      </w:r>
      <w:r w:rsidR="00722C11" w:rsidRPr="0083230F">
        <w:rPr>
          <w:rFonts w:ascii="標楷體" w:eastAsia="標楷體" w:hAnsi="標楷體"/>
        </w:rPr>
        <w:t>確認有貨。</w:t>
      </w:r>
      <w:r w:rsidR="00722C11" w:rsidRPr="00722C11">
        <w:rPr>
          <w:rFonts w:ascii="標楷體" w:eastAsia="標楷體" w:hAnsi="標楷體"/>
        </w:rPr>
        <w:br/>
      </w:r>
      <w:r w:rsidR="00722C11" w:rsidRPr="00722C11">
        <w:rPr>
          <w:rFonts w:ascii="標楷體" w:eastAsia="標楷體" w:hAnsi="標楷體" w:hint="eastAsia"/>
        </w:rPr>
        <w:t>3</w:t>
      </w:r>
      <w:r w:rsidR="00722C11">
        <w:rPr>
          <w:rFonts w:ascii="標楷體" w:eastAsia="標楷體" w:hAnsi="標楷體"/>
        </w:rPr>
        <w:t>.</w:t>
      </w:r>
      <w:r w:rsidR="00722C11" w:rsidRPr="0083230F">
        <w:rPr>
          <w:rFonts w:ascii="標楷體" w:eastAsia="標楷體" w:hAnsi="標楷體"/>
        </w:rPr>
        <w:t>各欄位請詳細填寫，並務必經社長及指導老師簽核後，方能繳件。</w:t>
      </w:r>
    </w:p>
    <w:p w:rsidR="00FA58C4" w:rsidRPr="00487185" w:rsidRDefault="00722C11" w:rsidP="00FA58C4">
      <w:pPr>
        <w:pStyle w:val="a5"/>
        <w:ind w:leftChars="236" w:left="847" w:hangingChars="117" w:hanging="281"/>
        <w:rPr>
          <w:rFonts w:ascii="標楷體" w:eastAsia="標楷體" w:hAnsi="標楷體"/>
          <w:color w:val="FF0000"/>
          <w:sz w:val="24"/>
        </w:rPr>
      </w:pPr>
      <w:r w:rsidRPr="00487185">
        <w:rPr>
          <w:rFonts w:ascii="標楷體" w:eastAsia="標楷體" w:hAnsi="標楷體" w:hint="eastAsia"/>
          <w:color w:val="FF0000"/>
          <w:sz w:val="24"/>
        </w:rPr>
        <w:t>4</w:t>
      </w:r>
      <w:r w:rsidR="00D65A79" w:rsidRPr="00487185">
        <w:rPr>
          <w:rFonts w:ascii="標楷體" w:eastAsia="標楷體" w:hAnsi="標楷體" w:hint="eastAsia"/>
          <w:color w:val="FF0000"/>
          <w:sz w:val="24"/>
        </w:rPr>
        <w:t>.請於</w:t>
      </w:r>
      <w:r w:rsidR="00A13162" w:rsidRPr="00487185">
        <w:rPr>
          <w:rFonts w:ascii="標楷體" w:eastAsia="標楷體" w:hAnsi="標楷體"/>
          <w:color w:val="FF0000"/>
          <w:sz w:val="24"/>
        </w:rPr>
        <w:t>1</w:t>
      </w:r>
      <w:r w:rsidR="0051775B">
        <w:rPr>
          <w:rFonts w:ascii="標楷體" w:eastAsia="標楷體" w:hAnsi="標楷體"/>
          <w:color w:val="FF0000"/>
          <w:sz w:val="24"/>
        </w:rPr>
        <w:t>13</w:t>
      </w:r>
      <w:r w:rsidR="00D132F0" w:rsidRPr="00487185">
        <w:rPr>
          <w:rFonts w:ascii="標楷體" w:eastAsia="標楷體" w:hAnsi="標楷體"/>
          <w:color w:val="FF0000"/>
          <w:sz w:val="24"/>
        </w:rPr>
        <w:t>年</w:t>
      </w:r>
      <w:r w:rsidR="00A13162" w:rsidRPr="00487185">
        <w:rPr>
          <w:rFonts w:ascii="標楷體" w:eastAsia="標楷體" w:hAnsi="標楷體" w:hint="eastAsia"/>
          <w:color w:val="FF0000"/>
          <w:sz w:val="24"/>
        </w:rPr>
        <w:t>9</w:t>
      </w:r>
      <w:r w:rsidR="00D132F0" w:rsidRPr="00487185">
        <w:rPr>
          <w:rFonts w:ascii="標楷體" w:eastAsia="標楷體" w:hAnsi="標楷體"/>
          <w:color w:val="FF0000"/>
          <w:sz w:val="24"/>
        </w:rPr>
        <w:t>月</w:t>
      </w:r>
      <w:r w:rsidR="0051775B">
        <w:rPr>
          <w:rFonts w:ascii="標楷體" w:eastAsia="標楷體" w:hAnsi="標楷體"/>
          <w:color w:val="FF0000"/>
          <w:sz w:val="24"/>
        </w:rPr>
        <w:t>30</w:t>
      </w:r>
      <w:r w:rsidR="00D132F0" w:rsidRPr="00487185">
        <w:rPr>
          <w:rFonts w:ascii="標楷體" w:eastAsia="標楷體" w:hAnsi="標楷體"/>
          <w:color w:val="FF0000"/>
          <w:sz w:val="24"/>
        </w:rPr>
        <w:t>日(</w:t>
      </w:r>
      <w:r w:rsidR="00612565" w:rsidRPr="00487185">
        <w:rPr>
          <w:rFonts w:ascii="標楷體" w:eastAsia="標楷體" w:hAnsi="標楷體" w:hint="eastAsia"/>
          <w:color w:val="FF0000"/>
          <w:sz w:val="24"/>
        </w:rPr>
        <w:t>五</w:t>
      </w:r>
      <w:r w:rsidR="00D132F0" w:rsidRPr="00487185">
        <w:rPr>
          <w:rFonts w:ascii="標楷體" w:eastAsia="標楷體" w:hAnsi="標楷體"/>
          <w:color w:val="FF0000"/>
          <w:sz w:val="24"/>
        </w:rPr>
        <w:t>)</w:t>
      </w:r>
      <w:r w:rsidR="00337590">
        <w:rPr>
          <w:rFonts w:ascii="標楷體" w:eastAsia="標楷體" w:hAnsi="標楷體"/>
          <w:color w:val="FF0000"/>
          <w:sz w:val="24"/>
        </w:rPr>
        <w:t>12</w:t>
      </w:r>
      <w:r w:rsidR="00D65A79" w:rsidRPr="00487185">
        <w:rPr>
          <w:rFonts w:ascii="標楷體" w:eastAsia="標楷體" w:hAnsi="標楷體" w:hint="eastAsia"/>
          <w:color w:val="FF0000"/>
          <w:sz w:val="24"/>
        </w:rPr>
        <w:t>:</w:t>
      </w:r>
      <w:r w:rsidR="00337590">
        <w:rPr>
          <w:rFonts w:ascii="標楷體" w:eastAsia="標楷體" w:hAnsi="標楷體"/>
          <w:color w:val="FF0000"/>
          <w:sz w:val="24"/>
        </w:rPr>
        <w:t>0</w:t>
      </w:r>
      <w:r w:rsidR="00D65A79" w:rsidRPr="00487185">
        <w:rPr>
          <w:rFonts w:ascii="標楷體" w:eastAsia="標楷體" w:hAnsi="標楷體" w:hint="eastAsia"/>
          <w:color w:val="FF0000"/>
          <w:sz w:val="24"/>
        </w:rPr>
        <w:t>0前完成將本表紙本用印簽名</w:t>
      </w:r>
      <w:r w:rsidR="00D132F0" w:rsidRPr="00487185">
        <w:rPr>
          <w:rFonts w:ascii="標楷體" w:eastAsia="標楷體" w:hAnsi="標楷體" w:hint="eastAsia"/>
          <w:color w:val="FF0000"/>
          <w:sz w:val="24"/>
        </w:rPr>
        <w:t>後送課外</w:t>
      </w:r>
      <w:r w:rsidR="00D65A79" w:rsidRPr="00487185">
        <w:rPr>
          <w:rFonts w:ascii="標楷體" w:eastAsia="標楷體" w:hAnsi="標楷體" w:hint="eastAsia"/>
          <w:color w:val="FF0000"/>
          <w:sz w:val="24"/>
        </w:rPr>
        <w:t>組</w:t>
      </w:r>
      <w:r w:rsidR="009C1AC5" w:rsidRPr="00487185">
        <w:rPr>
          <w:rFonts w:ascii="標楷體" w:eastAsia="標楷體" w:hAnsi="標楷體"/>
          <w:color w:val="FF0000"/>
          <w:sz w:val="24"/>
        </w:rPr>
        <w:t xml:space="preserve">  </w:t>
      </w:r>
      <w:r w:rsidR="00A13162" w:rsidRPr="00487185">
        <w:rPr>
          <w:rFonts w:ascii="標楷體" w:eastAsia="標楷體" w:hAnsi="標楷體" w:hint="eastAsia"/>
          <w:color w:val="FF0000"/>
          <w:sz w:val="24"/>
        </w:rPr>
        <w:t>，並寄電子檔mail至輔導助教信箱</w:t>
      </w:r>
      <w:r w:rsidR="00FA58C4" w:rsidRPr="00487185">
        <w:rPr>
          <w:rFonts w:ascii="標楷體" w:eastAsia="標楷體" w:hAnsi="標楷體" w:hint="eastAsia"/>
          <w:color w:val="FF0000"/>
          <w:sz w:val="24"/>
        </w:rPr>
        <w:t>，信件主旨、檔名：11</w:t>
      </w:r>
      <w:r w:rsidR="0051775B">
        <w:rPr>
          <w:rFonts w:ascii="標楷體" w:eastAsia="標楷體" w:hAnsi="標楷體"/>
          <w:color w:val="FF0000"/>
          <w:sz w:val="24"/>
        </w:rPr>
        <w:t>3</w:t>
      </w:r>
      <w:r w:rsidR="00FA58C4" w:rsidRPr="00487185">
        <w:rPr>
          <w:rFonts w:ascii="標楷體" w:eastAsia="標楷體" w:hAnsi="標楷體" w:hint="eastAsia"/>
          <w:color w:val="FF0000"/>
          <w:sz w:val="24"/>
        </w:rPr>
        <w:t>學年社團器材補助-社團名稱。</w:t>
      </w:r>
    </w:p>
    <w:p w:rsidR="008F6003" w:rsidRPr="00D132F0" w:rsidRDefault="008610B7" w:rsidP="00FA58C4">
      <w:pPr>
        <w:pStyle w:val="a5"/>
        <w:ind w:leftChars="236" w:left="800" w:hangingChars="117" w:hanging="234"/>
        <w:rPr>
          <w:rFonts w:ascii="標楷體" w:eastAsia="標楷體" w:hAnsi="標楷體"/>
          <w:sz w:val="24"/>
        </w:rPr>
      </w:pPr>
      <w:r w:rsidRPr="00487185">
        <w:rPr>
          <w:rFonts w:ascii="標楷體" w:eastAsia="標楷體" w:hAnsi="標楷體" w:hint="eastAsia"/>
          <w:color w:val="FF0000"/>
        </w:rPr>
        <w:t xml:space="preserve">   </w:t>
      </w:r>
      <w:r w:rsidR="00FA58C4" w:rsidRPr="00487185">
        <w:rPr>
          <w:rFonts w:ascii="標楷體" w:eastAsia="標楷體" w:hAnsi="標楷體" w:hint="eastAsia"/>
          <w:color w:val="FF0000"/>
        </w:rPr>
        <w:t>(兩程序未依限完成，則視同未完成繳交)</w:t>
      </w:r>
      <w:r w:rsidR="009C1AC5" w:rsidRPr="00487185">
        <w:rPr>
          <w:rFonts w:ascii="標楷體" w:eastAsia="標楷體" w:hAnsi="標楷體"/>
          <w:color w:val="FF0000"/>
          <w:sz w:val="24"/>
        </w:rPr>
        <w:t xml:space="preserve">    </w:t>
      </w:r>
      <w:r w:rsidR="009C1AC5" w:rsidRPr="00722C11">
        <w:rPr>
          <w:rFonts w:ascii="標楷體" w:eastAsia="標楷體" w:hAnsi="標楷體"/>
          <w:sz w:val="24"/>
        </w:rPr>
        <w:t xml:space="preserve">      </w:t>
      </w:r>
      <w:r w:rsidR="009C1AC5" w:rsidRPr="009C1AC5">
        <w:rPr>
          <w:rFonts w:eastAsia="標楷體"/>
          <w:snapToGrid w:val="0"/>
          <w:kern w:val="0"/>
        </w:rPr>
        <w:t xml:space="preserve">                       </w:t>
      </w:r>
    </w:p>
    <w:sectPr w:rsidR="008F6003" w:rsidRPr="00D132F0" w:rsidSect="00266ECF">
      <w:footerReference w:type="even" r:id="rId7"/>
      <w:pgSz w:w="11906" w:h="16838"/>
      <w:pgMar w:top="709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2ABB" w:rsidRDefault="003D2ABB">
      <w:r>
        <w:separator/>
      </w:r>
    </w:p>
  </w:endnote>
  <w:endnote w:type="continuationSeparator" w:id="0">
    <w:p w:rsidR="003D2ABB" w:rsidRDefault="003D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3928" w:rsidRDefault="00F7392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73928" w:rsidRDefault="00F739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2ABB" w:rsidRDefault="003D2ABB">
      <w:r>
        <w:separator/>
      </w:r>
    </w:p>
  </w:footnote>
  <w:footnote w:type="continuationSeparator" w:id="0">
    <w:p w:rsidR="003D2ABB" w:rsidRDefault="003D2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1484D"/>
    <w:multiLevelType w:val="singleLevel"/>
    <w:tmpl w:val="FBB265B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64513D9C"/>
    <w:multiLevelType w:val="singleLevel"/>
    <w:tmpl w:val="88C8D9B4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 w16cid:durableId="944313111">
    <w:abstractNumId w:val="1"/>
  </w:num>
  <w:num w:numId="2" w16cid:durableId="208806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89"/>
    <w:rsid w:val="000A52A3"/>
    <w:rsid w:val="000C63EE"/>
    <w:rsid w:val="000C79D1"/>
    <w:rsid w:val="000F4C98"/>
    <w:rsid w:val="00152D84"/>
    <w:rsid w:val="001B7045"/>
    <w:rsid w:val="001F2F52"/>
    <w:rsid w:val="00212154"/>
    <w:rsid w:val="002154B0"/>
    <w:rsid w:val="002278BE"/>
    <w:rsid w:val="00250073"/>
    <w:rsid w:val="00266ECF"/>
    <w:rsid w:val="00271ACC"/>
    <w:rsid w:val="0029254F"/>
    <w:rsid w:val="00335321"/>
    <w:rsid w:val="00337590"/>
    <w:rsid w:val="003435E3"/>
    <w:rsid w:val="0038554C"/>
    <w:rsid w:val="00393ECF"/>
    <w:rsid w:val="003D2ABB"/>
    <w:rsid w:val="003F3CEF"/>
    <w:rsid w:val="004121E7"/>
    <w:rsid w:val="00444967"/>
    <w:rsid w:val="00461822"/>
    <w:rsid w:val="00474B3D"/>
    <w:rsid w:val="00487185"/>
    <w:rsid w:val="005102C3"/>
    <w:rsid w:val="00510D9E"/>
    <w:rsid w:val="0051775B"/>
    <w:rsid w:val="00541CC4"/>
    <w:rsid w:val="00591BFC"/>
    <w:rsid w:val="0060307C"/>
    <w:rsid w:val="0060331C"/>
    <w:rsid w:val="006102EE"/>
    <w:rsid w:val="00612565"/>
    <w:rsid w:val="006422E3"/>
    <w:rsid w:val="00644F4C"/>
    <w:rsid w:val="00654C2E"/>
    <w:rsid w:val="00662E60"/>
    <w:rsid w:val="00677C4C"/>
    <w:rsid w:val="0069357D"/>
    <w:rsid w:val="00722C11"/>
    <w:rsid w:val="00791F94"/>
    <w:rsid w:val="007B2DEC"/>
    <w:rsid w:val="007F1D5A"/>
    <w:rsid w:val="008026E1"/>
    <w:rsid w:val="0081156D"/>
    <w:rsid w:val="00833260"/>
    <w:rsid w:val="008610B7"/>
    <w:rsid w:val="008A064A"/>
    <w:rsid w:val="008D1A82"/>
    <w:rsid w:val="008F6003"/>
    <w:rsid w:val="0091734B"/>
    <w:rsid w:val="00952E24"/>
    <w:rsid w:val="00982089"/>
    <w:rsid w:val="009850D4"/>
    <w:rsid w:val="0098575D"/>
    <w:rsid w:val="00990F79"/>
    <w:rsid w:val="009914D7"/>
    <w:rsid w:val="00994459"/>
    <w:rsid w:val="009C1AC5"/>
    <w:rsid w:val="00A00DE5"/>
    <w:rsid w:val="00A1015A"/>
    <w:rsid w:val="00A11D75"/>
    <w:rsid w:val="00A127BD"/>
    <w:rsid w:val="00A13162"/>
    <w:rsid w:val="00A14CB6"/>
    <w:rsid w:val="00A81F29"/>
    <w:rsid w:val="00AD1C22"/>
    <w:rsid w:val="00AF7892"/>
    <w:rsid w:val="00B145B7"/>
    <w:rsid w:val="00B60023"/>
    <w:rsid w:val="00B733B1"/>
    <w:rsid w:val="00B83ACB"/>
    <w:rsid w:val="00B923F9"/>
    <w:rsid w:val="00BE60C2"/>
    <w:rsid w:val="00BF3D9F"/>
    <w:rsid w:val="00C05ED9"/>
    <w:rsid w:val="00C12F05"/>
    <w:rsid w:val="00C36FAF"/>
    <w:rsid w:val="00C372CD"/>
    <w:rsid w:val="00C673F5"/>
    <w:rsid w:val="00CB1008"/>
    <w:rsid w:val="00CB5CF9"/>
    <w:rsid w:val="00CC20B9"/>
    <w:rsid w:val="00D132F0"/>
    <w:rsid w:val="00D44392"/>
    <w:rsid w:val="00D63BEC"/>
    <w:rsid w:val="00D65A79"/>
    <w:rsid w:val="00D83ACF"/>
    <w:rsid w:val="00D96A6A"/>
    <w:rsid w:val="00DC4DD3"/>
    <w:rsid w:val="00DE33C5"/>
    <w:rsid w:val="00E12EA8"/>
    <w:rsid w:val="00E359E1"/>
    <w:rsid w:val="00E3749A"/>
    <w:rsid w:val="00E61024"/>
    <w:rsid w:val="00E72975"/>
    <w:rsid w:val="00E87244"/>
    <w:rsid w:val="00ED5DF2"/>
    <w:rsid w:val="00F00CAE"/>
    <w:rsid w:val="00F73928"/>
    <w:rsid w:val="00FA58C4"/>
    <w:rsid w:val="00FB07ED"/>
    <w:rsid w:val="00FD6D91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0F37B4"/>
  <w15:chartTrackingRefBased/>
  <w15:docId w15:val="{7F128D38-0362-5045-9FF0-FE5C49EC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400" w:lineRule="exact"/>
      <w:jc w:val="center"/>
      <w:outlineLvl w:val="0"/>
    </w:pPr>
    <w:rPr>
      <w:rFonts w:ascii="標楷體" w:eastAsia="標楷體" w:hAnsi="Arial"/>
      <w:b/>
      <w:spacing w:val="2"/>
      <w:kern w:val="5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訂一"/>
    <w:basedOn w:val="a"/>
    <w:pPr>
      <w:spacing w:before="240" w:after="240"/>
      <w:ind w:left="1202" w:hanging="1202"/>
    </w:pPr>
    <w:rPr>
      <w:rFonts w:eastAsia="標楷體"/>
      <w:b/>
    </w:rPr>
  </w:style>
  <w:style w:type="paragraph" w:customStyle="1" w:styleId="a4">
    <w:name w:val="校名"/>
    <w:basedOn w:val="a"/>
    <w:autoRedefine/>
    <w:pPr>
      <w:spacing w:line="400" w:lineRule="exact"/>
      <w:jc w:val="center"/>
    </w:pPr>
    <w:rPr>
      <w:rFonts w:ascii="標楷體" w:eastAsia="標楷體" w:hAnsi="Arial"/>
      <w:b/>
      <w:spacing w:val="2"/>
      <w:kern w:val="52"/>
      <w:sz w:val="3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7B2DEC"/>
    <w:rPr>
      <w:rFonts w:ascii="Arial" w:hAnsi="Arial"/>
      <w:sz w:val="18"/>
      <w:szCs w:val="18"/>
    </w:rPr>
  </w:style>
  <w:style w:type="table" w:styleId="aa">
    <w:name w:val="Table Grid"/>
    <w:basedOn w:val="a1"/>
    <w:rsid w:val="00A127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11D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6">
    <w:name w:val="頁尾 字元"/>
    <w:link w:val="a5"/>
    <w:uiPriority w:val="99"/>
    <w:rsid w:val="00D65A79"/>
    <w:rPr>
      <w:kern w:val="2"/>
    </w:rPr>
  </w:style>
  <w:style w:type="character" w:styleId="ab">
    <w:name w:val="Hyperlink"/>
    <w:rsid w:val="0098575D"/>
    <w:rPr>
      <w:color w:val="0563C1"/>
      <w:u w:val="single"/>
    </w:rPr>
  </w:style>
  <w:style w:type="character" w:styleId="ac">
    <w:name w:val="FollowedHyperlink"/>
    <w:rsid w:val="00A1316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</dc:title>
  <dc:subject/>
  <dc:creator>joy</dc:creator>
  <cp:keywords/>
  <cp:lastModifiedBy>Microsoft Office User</cp:lastModifiedBy>
  <cp:revision>6</cp:revision>
  <cp:lastPrinted>2006-12-05T00:57:00Z</cp:lastPrinted>
  <dcterms:created xsi:type="dcterms:W3CDTF">2024-08-21T10:04:00Z</dcterms:created>
  <dcterms:modified xsi:type="dcterms:W3CDTF">2024-09-02T05:04:00Z</dcterms:modified>
</cp:coreProperties>
</file>